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032B6" w14:textId="2DA4393E" w:rsidR="00C63F5A" w:rsidRPr="00947F90" w:rsidRDefault="00A035CC" w:rsidP="00C63F5A">
      <w:pPr>
        <w:jc w:val="center"/>
        <w:rPr>
          <w:rFonts w:ascii="Arial" w:hAnsi="Arial"/>
          <w:b/>
          <w:sz w:val="72"/>
        </w:rPr>
      </w:pPr>
      <w:r>
        <w:rPr>
          <w:b/>
          <w:noProof/>
          <w:sz w:val="56"/>
          <w:lang w:eastAsia="nl-NL"/>
        </w:rPr>
        <w:t>Notulen</w:t>
      </w:r>
    </w:p>
    <w:p w14:paraId="6E664CCD" w14:textId="77777777" w:rsidR="00C63F5A" w:rsidRPr="00947F90" w:rsidRDefault="00C63F5A" w:rsidP="00C63F5A">
      <w:pPr>
        <w:jc w:val="center"/>
        <w:rPr>
          <w:rFonts w:ascii="Arial" w:hAnsi="Arial"/>
          <w:b/>
        </w:rPr>
      </w:pPr>
      <w:r w:rsidRPr="00947F90">
        <w:rPr>
          <w:rFonts w:ascii="Arial" w:hAnsi="Arial"/>
          <w:b/>
        </w:rPr>
        <w:t>Vergadering Medezeggenschapsraad RK Basisschool de Krullevaar</w:t>
      </w:r>
    </w:p>
    <w:p w14:paraId="659D48C2" w14:textId="77777777" w:rsidR="00C63F5A" w:rsidRPr="00947F90" w:rsidRDefault="00C63F5A" w:rsidP="00C63F5A">
      <w:pPr>
        <w:pBdr>
          <w:bottom w:val="single" w:sz="4" w:space="0" w:color="auto"/>
        </w:pBdr>
        <w:rPr>
          <w:rFonts w:ascii="Arial" w:hAnsi="Arial"/>
          <w:sz w:val="18"/>
          <w:szCs w:val="20"/>
        </w:rPr>
      </w:pPr>
    </w:p>
    <w:p w14:paraId="5DFD3715" w14:textId="77777777" w:rsidR="00C63F5A" w:rsidRPr="00947F90" w:rsidRDefault="00C63F5A" w:rsidP="00C63F5A">
      <w:pPr>
        <w:pStyle w:val="Lijstalinea"/>
        <w:ind w:left="360"/>
        <w:rPr>
          <w:rFonts w:ascii="Arial" w:hAnsi="Arial"/>
          <w:sz w:val="18"/>
          <w:szCs w:val="20"/>
        </w:rPr>
      </w:pPr>
    </w:p>
    <w:p w14:paraId="5636FD17" w14:textId="1258DDCD" w:rsidR="00C63F5A" w:rsidRPr="00AF3598" w:rsidRDefault="00DF1A4B" w:rsidP="00C63F5A">
      <w:pPr>
        <w:rPr>
          <w:rFonts w:ascii="Arial" w:hAnsi="Arial"/>
          <w:sz w:val="18"/>
          <w:szCs w:val="18"/>
        </w:rPr>
      </w:pPr>
      <w:r w:rsidRPr="040A9FE9">
        <w:rPr>
          <w:rFonts w:ascii="Arial" w:hAnsi="Arial"/>
          <w:b/>
          <w:bCs/>
          <w:sz w:val="18"/>
          <w:szCs w:val="18"/>
        </w:rPr>
        <w:t>-</w:t>
      </w:r>
      <w:r w:rsidR="00C63F5A" w:rsidRPr="040A9FE9">
        <w:rPr>
          <w:rFonts w:ascii="Arial" w:hAnsi="Arial"/>
          <w:b/>
          <w:bCs/>
          <w:sz w:val="18"/>
          <w:szCs w:val="18"/>
        </w:rPr>
        <w:t>Datum</w:t>
      </w:r>
      <w:r>
        <w:tab/>
      </w:r>
      <w:r>
        <w:tab/>
      </w:r>
      <w:r w:rsidR="00C63F5A" w:rsidRPr="040A9FE9">
        <w:rPr>
          <w:rFonts w:ascii="Arial" w:hAnsi="Arial"/>
          <w:b/>
          <w:bCs/>
          <w:sz w:val="18"/>
          <w:szCs w:val="18"/>
        </w:rPr>
        <w:t xml:space="preserve">: </w:t>
      </w:r>
      <w:r w:rsidR="4B20F331" w:rsidRPr="040A9FE9">
        <w:rPr>
          <w:rFonts w:ascii="Arial" w:hAnsi="Arial"/>
          <w:sz w:val="18"/>
          <w:szCs w:val="18"/>
        </w:rPr>
        <w:t>30</w:t>
      </w:r>
      <w:r w:rsidR="00DA6016" w:rsidRPr="040A9FE9">
        <w:rPr>
          <w:rFonts w:ascii="Arial" w:hAnsi="Arial"/>
          <w:sz w:val="18"/>
          <w:szCs w:val="18"/>
        </w:rPr>
        <w:t>-09-202</w:t>
      </w:r>
      <w:r w:rsidR="5300D238" w:rsidRPr="040A9FE9">
        <w:rPr>
          <w:rFonts w:ascii="Arial" w:hAnsi="Arial"/>
          <w:sz w:val="18"/>
          <w:szCs w:val="18"/>
        </w:rPr>
        <w:t>5</w:t>
      </w:r>
    </w:p>
    <w:p w14:paraId="16983ABE" w14:textId="153870D2" w:rsidR="00C63F5A" w:rsidRPr="00947F90" w:rsidRDefault="00C63F5A" w:rsidP="1B755B30">
      <w:pPr>
        <w:rPr>
          <w:rFonts w:ascii="Arial" w:hAnsi="Arial"/>
          <w:sz w:val="18"/>
          <w:szCs w:val="18"/>
        </w:rPr>
      </w:pPr>
      <w:r w:rsidRPr="1B755B30">
        <w:rPr>
          <w:rFonts w:ascii="Arial" w:hAnsi="Arial"/>
          <w:b/>
          <w:bCs/>
          <w:sz w:val="18"/>
          <w:szCs w:val="18"/>
        </w:rPr>
        <w:t>Tijd</w:t>
      </w:r>
      <w:r>
        <w:tab/>
      </w:r>
      <w:r>
        <w:tab/>
      </w:r>
      <w:r w:rsidRPr="1B755B30">
        <w:rPr>
          <w:rFonts w:ascii="Arial" w:hAnsi="Arial"/>
          <w:b/>
          <w:bCs/>
          <w:sz w:val="18"/>
          <w:szCs w:val="18"/>
        </w:rPr>
        <w:t xml:space="preserve">: </w:t>
      </w:r>
      <w:r w:rsidR="339FD256" w:rsidRPr="1B755B30">
        <w:rPr>
          <w:rFonts w:ascii="Arial" w:hAnsi="Arial"/>
          <w:sz w:val="18"/>
          <w:szCs w:val="18"/>
        </w:rPr>
        <w:t>17. 30-19 uur</w:t>
      </w:r>
    </w:p>
    <w:p w14:paraId="69124743" w14:textId="359AB59C" w:rsidR="00C63F5A" w:rsidRPr="00947F90" w:rsidRDefault="00C63F5A" w:rsidP="00C63F5A">
      <w:pPr>
        <w:rPr>
          <w:rFonts w:ascii="Arial" w:hAnsi="Arial"/>
          <w:b/>
          <w:sz w:val="18"/>
          <w:szCs w:val="20"/>
        </w:rPr>
      </w:pPr>
      <w:r w:rsidRPr="00947F90">
        <w:rPr>
          <w:rFonts w:ascii="Arial" w:hAnsi="Arial"/>
          <w:b/>
          <w:sz w:val="18"/>
          <w:szCs w:val="20"/>
        </w:rPr>
        <w:t>Locatie</w:t>
      </w:r>
      <w:r w:rsidRPr="00947F90">
        <w:rPr>
          <w:rFonts w:ascii="Arial" w:hAnsi="Arial"/>
          <w:b/>
          <w:sz w:val="18"/>
          <w:szCs w:val="20"/>
        </w:rPr>
        <w:tab/>
      </w:r>
      <w:r w:rsidRPr="00947F90">
        <w:rPr>
          <w:rFonts w:ascii="Arial" w:hAnsi="Arial"/>
          <w:b/>
          <w:sz w:val="18"/>
          <w:szCs w:val="20"/>
        </w:rPr>
        <w:tab/>
        <w:t xml:space="preserve">: </w:t>
      </w:r>
      <w:r w:rsidR="00FC5423">
        <w:rPr>
          <w:rFonts w:ascii="Arial" w:hAnsi="Arial"/>
          <w:sz w:val="18"/>
          <w:szCs w:val="20"/>
        </w:rPr>
        <w:t>Doelenplein 26 Schoonhoven</w:t>
      </w:r>
    </w:p>
    <w:p w14:paraId="4FEF205E" w14:textId="06BEE230" w:rsidR="005A32BB" w:rsidRDefault="00C63F5A" w:rsidP="00830D22">
      <w:pPr>
        <w:ind w:left="1416" w:hanging="1410"/>
        <w:rPr>
          <w:rFonts w:ascii="Arial" w:hAnsi="Arial"/>
          <w:sz w:val="18"/>
          <w:szCs w:val="18"/>
        </w:rPr>
      </w:pPr>
      <w:r w:rsidRPr="040A9FE9">
        <w:rPr>
          <w:rFonts w:ascii="Arial" w:hAnsi="Arial"/>
          <w:b/>
          <w:bCs/>
          <w:sz w:val="18"/>
          <w:szCs w:val="18"/>
        </w:rPr>
        <w:t>Aanwezig</w:t>
      </w:r>
      <w:r>
        <w:tab/>
      </w:r>
      <w:r w:rsidRPr="040A9FE9">
        <w:rPr>
          <w:rFonts w:ascii="Arial" w:hAnsi="Arial"/>
          <w:b/>
          <w:bCs/>
          <w:sz w:val="18"/>
          <w:szCs w:val="18"/>
        </w:rPr>
        <w:t>:</w:t>
      </w:r>
      <w:r w:rsidR="00DA6016" w:rsidRPr="040A9FE9">
        <w:rPr>
          <w:rFonts w:ascii="Arial" w:hAnsi="Arial"/>
          <w:sz w:val="18"/>
          <w:szCs w:val="18"/>
        </w:rPr>
        <w:t xml:space="preserve"> </w:t>
      </w:r>
      <w:r w:rsidR="007C04D7" w:rsidRPr="040A9FE9">
        <w:rPr>
          <w:rFonts w:ascii="Arial" w:hAnsi="Arial"/>
          <w:sz w:val="18"/>
          <w:szCs w:val="18"/>
        </w:rPr>
        <w:t xml:space="preserve">Allard, </w:t>
      </w:r>
      <w:proofErr w:type="spellStart"/>
      <w:r w:rsidR="00B338B4" w:rsidRPr="040A9FE9">
        <w:rPr>
          <w:rFonts w:ascii="Arial" w:hAnsi="Arial"/>
          <w:sz w:val="18"/>
          <w:szCs w:val="18"/>
        </w:rPr>
        <w:t>Marijne</w:t>
      </w:r>
      <w:proofErr w:type="spellEnd"/>
      <w:r w:rsidR="00B338B4" w:rsidRPr="040A9FE9">
        <w:rPr>
          <w:rFonts w:ascii="Arial" w:hAnsi="Arial"/>
          <w:sz w:val="18"/>
          <w:szCs w:val="18"/>
        </w:rPr>
        <w:t xml:space="preserve"> </w:t>
      </w:r>
      <w:r w:rsidR="007B3559" w:rsidRPr="040A9FE9">
        <w:rPr>
          <w:rFonts w:ascii="Arial" w:hAnsi="Arial"/>
          <w:sz w:val="18"/>
          <w:szCs w:val="18"/>
        </w:rPr>
        <w:t xml:space="preserve">, </w:t>
      </w:r>
      <w:r w:rsidR="00885716" w:rsidRPr="040A9FE9">
        <w:rPr>
          <w:rFonts w:ascii="Arial" w:hAnsi="Arial"/>
          <w:sz w:val="18"/>
          <w:szCs w:val="18"/>
        </w:rPr>
        <w:t>Saskia</w:t>
      </w:r>
      <w:r w:rsidR="00B06CDC" w:rsidRPr="040A9FE9">
        <w:rPr>
          <w:rFonts w:ascii="Arial" w:hAnsi="Arial"/>
          <w:sz w:val="18"/>
          <w:szCs w:val="18"/>
        </w:rPr>
        <w:t xml:space="preserve">, </w:t>
      </w:r>
      <w:r w:rsidR="00DA6016" w:rsidRPr="040A9FE9">
        <w:rPr>
          <w:rFonts w:ascii="Arial" w:hAnsi="Arial"/>
          <w:sz w:val="18"/>
          <w:szCs w:val="18"/>
        </w:rPr>
        <w:t>Anita en Remco</w:t>
      </w:r>
      <w:r w:rsidR="749238FD" w:rsidRPr="040A9FE9">
        <w:rPr>
          <w:rFonts w:ascii="Arial" w:hAnsi="Arial"/>
          <w:sz w:val="18"/>
          <w:szCs w:val="18"/>
        </w:rPr>
        <w:t xml:space="preserve"> </w:t>
      </w:r>
      <w:r w:rsidR="7C2DBEC2" w:rsidRPr="040A9FE9">
        <w:rPr>
          <w:rFonts w:ascii="Arial" w:hAnsi="Arial"/>
          <w:sz w:val="18"/>
          <w:szCs w:val="18"/>
        </w:rPr>
        <w:t>(gedeelte directie)</w:t>
      </w:r>
    </w:p>
    <w:p w14:paraId="54FA8495" w14:textId="69F3F330" w:rsidR="00C63F5A" w:rsidRPr="00A83734" w:rsidRDefault="00A15B2E" w:rsidP="00830D22">
      <w:pPr>
        <w:ind w:left="1416" w:hanging="1410"/>
        <w:rPr>
          <w:rFonts w:ascii="Arial" w:hAnsi="Arial"/>
          <w:bCs/>
          <w:sz w:val="18"/>
          <w:szCs w:val="20"/>
        </w:rPr>
      </w:pPr>
      <w:r>
        <w:rPr>
          <w:rFonts w:ascii="Arial" w:hAnsi="Arial"/>
          <w:b/>
          <w:sz w:val="18"/>
          <w:szCs w:val="20"/>
        </w:rPr>
        <w:t xml:space="preserve">Afwezig </w:t>
      </w:r>
      <w:proofErr w:type="spellStart"/>
      <w:r>
        <w:rPr>
          <w:rFonts w:ascii="Arial" w:hAnsi="Arial"/>
          <w:b/>
          <w:sz w:val="18"/>
          <w:szCs w:val="20"/>
        </w:rPr>
        <w:t>m.k</w:t>
      </w:r>
      <w:proofErr w:type="spellEnd"/>
      <w:r>
        <w:rPr>
          <w:rFonts w:ascii="Arial" w:hAnsi="Arial"/>
          <w:b/>
          <w:sz w:val="18"/>
          <w:szCs w:val="20"/>
        </w:rPr>
        <w:t>.</w:t>
      </w:r>
      <w:r>
        <w:rPr>
          <w:rFonts w:ascii="Arial" w:hAnsi="Arial"/>
          <w:b/>
          <w:sz w:val="18"/>
          <w:szCs w:val="20"/>
        </w:rPr>
        <w:tab/>
        <w:t xml:space="preserve">: </w:t>
      </w:r>
      <w:r w:rsidR="00A83734">
        <w:rPr>
          <w:rFonts w:ascii="Arial" w:hAnsi="Arial"/>
          <w:bCs/>
          <w:sz w:val="18"/>
          <w:szCs w:val="20"/>
        </w:rPr>
        <w:t>Allard</w:t>
      </w:r>
    </w:p>
    <w:p w14:paraId="29BD1BFA" w14:textId="77777777" w:rsidR="00C63F5A" w:rsidRPr="00947F90" w:rsidRDefault="00C63F5A" w:rsidP="00C63F5A">
      <w:pPr>
        <w:pBdr>
          <w:bottom w:val="single" w:sz="4" w:space="0" w:color="auto"/>
        </w:pBdr>
        <w:rPr>
          <w:rFonts w:ascii="Arial" w:hAnsi="Arial"/>
          <w:sz w:val="18"/>
          <w:szCs w:val="20"/>
        </w:rPr>
      </w:pPr>
    </w:p>
    <w:p w14:paraId="56E7031C" w14:textId="77777777" w:rsidR="00C63F5A" w:rsidRPr="00947F90" w:rsidRDefault="00C63F5A" w:rsidP="00C63F5A">
      <w:pPr>
        <w:rPr>
          <w:rFonts w:ascii="Arial" w:hAnsi="Arial"/>
          <w:sz w:val="18"/>
          <w:szCs w:val="20"/>
        </w:rPr>
      </w:pPr>
    </w:p>
    <w:p w14:paraId="776F3956" w14:textId="77777777" w:rsidR="00C63F5A" w:rsidRPr="00AF3598" w:rsidRDefault="00A03FA4" w:rsidP="00AF3598">
      <w:pPr>
        <w:pStyle w:val="Lijstalinea"/>
        <w:rPr>
          <w:rFonts w:ascii="Arial" w:hAnsi="Arial"/>
          <w:sz w:val="18"/>
          <w:szCs w:val="20"/>
        </w:rPr>
      </w:pPr>
      <w:r>
        <w:rPr>
          <w:rFonts w:ascii="Arial" w:hAnsi="Arial"/>
          <w:sz w:val="18"/>
          <w:szCs w:val="20"/>
        </w:rPr>
        <w:tab/>
      </w:r>
      <w:r>
        <w:rPr>
          <w:rFonts w:ascii="Arial" w:hAnsi="Arial"/>
          <w:sz w:val="18"/>
          <w:szCs w:val="20"/>
        </w:rPr>
        <w:tab/>
      </w:r>
    </w:p>
    <w:tbl>
      <w:tblPr>
        <w:tblStyle w:val="Tabelraster"/>
        <w:tblW w:w="120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  <w:gridCol w:w="1956"/>
      </w:tblGrid>
      <w:tr w:rsidR="00AF3598" w14:paraId="3A40D89C" w14:textId="77777777" w:rsidTr="006E7B7E">
        <w:tc>
          <w:tcPr>
            <w:tcW w:w="10065" w:type="dxa"/>
          </w:tcPr>
          <w:p w14:paraId="7DE5B04A" w14:textId="4326EA9B" w:rsidR="00830D22" w:rsidRDefault="00AF3598" w:rsidP="00AF3598">
            <w:pPr>
              <w:pStyle w:val="Lijstalinea"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Opening</w:t>
            </w:r>
            <w:r w:rsidR="005A32BB">
              <w:rPr>
                <w:sz w:val="20"/>
              </w:rPr>
              <w:t xml:space="preserve"> </w:t>
            </w:r>
            <w:r w:rsidR="00DA6016">
              <w:rPr>
                <w:sz w:val="20"/>
              </w:rPr>
              <w:t xml:space="preserve">door onze voorzitter </w:t>
            </w:r>
            <w:r w:rsidR="00D60ABA">
              <w:rPr>
                <w:sz w:val="20"/>
              </w:rPr>
              <w:t>Allard</w:t>
            </w:r>
            <w:r w:rsidR="00E74CD2">
              <w:rPr>
                <w:sz w:val="20"/>
              </w:rPr>
              <w:t>.</w:t>
            </w:r>
          </w:p>
          <w:p w14:paraId="465C5D61" w14:textId="77777777" w:rsidR="005A32BB" w:rsidRDefault="005A32BB" w:rsidP="005A32BB">
            <w:pPr>
              <w:pStyle w:val="Lijstalinea"/>
              <w:rPr>
                <w:sz w:val="20"/>
              </w:rPr>
            </w:pPr>
          </w:p>
          <w:p w14:paraId="5EA999F5" w14:textId="3E36062C" w:rsidR="00F70E2D" w:rsidRDefault="2E3A0D2A" w:rsidP="040A9FE9">
            <w:pPr>
              <w:pStyle w:val="Lijstalinea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582EFD40">
              <w:rPr>
                <w:sz w:val="20"/>
                <w:szCs w:val="20"/>
              </w:rPr>
              <w:t>I</w:t>
            </w:r>
            <w:r w:rsidR="00830D22" w:rsidRPr="582EFD40">
              <w:rPr>
                <w:sz w:val="20"/>
                <w:szCs w:val="20"/>
              </w:rPr>
              <w:t xml:space="preserve">ngekomen </w:t>
            </w:r>
            <w:r w:rsidR="005A32BB" w:rsidRPr="582EFD40">
              <w:rPr>
                <w:sz w:val="20"/>
                <w:szCs w:val="20"/>
              </w:rPr>
              <w:t>items</w:t>
            </w:r>
            <w:r w:rsidR="2E50C636" w:rsidRPr="582EFD40">
              <w:rPr>
                <w:sz w:val="20"/>
                <w:szCs w:val="20"/>
              </w:rPr>
              <w:t>:</w:t>
            </w:r>
          </w:p>
          <w:p w14:paraId="61A23280" w14:textId="07D69020" w:rsidR="2E50C636" w:rsidRDefault="2E50C636" w:rsidP="582EFD40">
            <w:pPr>
              <w:pStyle w:val="Lijstalinea"/>
              <w:rPr>
                <w:sz w:val="20"/>
                <w:szCs w:val="20"/>
              </w:rPr>
            </w:pPr>
            <w:r w:rsidRPr="582EFD40">
              <w:rPr>
                <w:sz w:val="20"/>
                <w:szCs w:val="20"/>
              </w:rPr>
              <w:t>Vraag vanuit ouders: standpunt Krullevaar gebruik van mobiele telefoons en AI</w:t>
            </w:r>
            <w:r w:rsidR="000D656B">
              <w:rPr>
                <w:sz w:val="20"/>
                <w:szCs w:val="20"/>
              </w:rPr>
              <w:br/>
            </w:r>
            <w:r w:rsidR="00996123">
              <w:rPr>
                <w:sz w:val="20"/>
                <w:szCs w:val="20"/>
              </w:rPr>
              <w:br/>
            </w:r>
            <w:r w:rsidR="000879F4">
              <w:rPr>
                <w:sz w:val="20"/>
                <w:szCs w:val="20"/>
              </w:rPr>
              <w:t xml:space="preserve">De school heeft een standpunt over mobiele telefoons. </w:t>
            </w:r>
            <w:r w:rsidR="006A4D74">
              <w:rPr>
                <w:sz w:val="20"/>
                <w:szCs w:val="20"/>
              </w:rPr>
              <w:t>Deze worden op school niet gebruikt.</w:t>
            </w:r>
            <w:r w:rsidR="00B46D26">
              <w:rPr>
                <w:sz w:val="20"/>
                <w:szCs w:val="20"/>
              </w:rPr>
              <w:br/>
              <w:t xml:space="preserve">AI: </w:t>
            </w:r>
            <w:r w:rsidR="006C2C90">
              <w:rPr>
                <w:sz w:val="20"/>
                <w:szCs w:val="20"/>
              </w:rPr>
              <w:t>N</w:t>
            </w:r>
            <w:r w:rsidR="005A243B">
              <w:rPr>
                <w:sz w:val="20"/>
                <w:szCs w:val="20"/>
              </w:rPr>
              <w:t xml:space="preserve">ovember </w:t>
            </w:r>
            <w:r w:rsidR="00980C75">
              <w:rPr>
                <w:sz w:val="20"/>
                <w:szCs w:val="20"/>
              </w:rPr>
              <w:t xml:space="preserve">2025 heeft het team hier de eerste studiedag over. </w:t>
            </w:r>
            <w:r w:rsidR="0016569A">
              <w:rPr>
                <w:sz w:val="20"/>
                <w:szCs w:val="20"/>
              </w:rPr>
              <w:t xml:space="preserve">Het is te vroeg om hier </w:t>
            </w:r>
            <w:r w:rsidR="00F954C0">
              <w:rPr>
                <w:sz w:val="20"/>
                <w:szCs w:val="20"/>
              </w:rPr>
              <w:t xml:space="preserve">wat over te zeggen. </w:t>
            </w:r>
            <w:r w:rsidR="00DF23C3">
              <w:rPr>
                <w:sz w:val="20"/>
                <w:szCs w:val="20"/>
              </w:rPr>
              <w:br/>
            </w:r>
            <w:r w:rsidR="00B46D26">
              <w:rPr>
                <w:sz w:val="20"/>
                <w:szCs w:val="20"/>
              </w:rPr>
              <w:t xml:space="preserve">Zijn deze punten </w:t>
            </w:r>
            <w:r w:rsidR="00DF23C3">
              <w:rPr>
                <w:sz w:val="20"/>
                <w:szCs w:val="20"/>
              </w:rPr>
              <w:t xml:space="preserve">wel </w:t>
            </w:r>
            <w:r w:rsidR="00B46D26">
              <w:rPr>
                <w:sz w:val="20"/>
                <w:szCs w:val="20"/>
              </w:rPr>
              <w:t xml:space="preserve">iets voor de MR? </w:t>
            </w:r>
          </w:p>
          <w:p w14:paraId="18D709BF" w14:textId="160E3CFE" w:rsidR="00345769" w:rsidRDefault="00345769" w:rsidP="00345769">
            <w:pPr>
              <w:rPr>
                <w:sz w:val="20"/>
              </w:rPr>
            </w:pPr>
          </w:p>
          <w:p w14:paraId="3B469E96" w14:textId="44B26438" w:rsidR="00345769" w:rsidRDefault="003D5A03" w:rsidP="00345769">
            <w:pPr>
              <w:pStyle w:val="Lijstalinea"/>
              <w:numPr>
                <w:ilvl w:val="0"/>
                <w:numId w:val="7"/>
              </w:numPr>
              <w:rPr>
                <w:sz w:val="20"/>
              </w:rPr>
            </w:pPr>
            <w:r w:rsidRPr="040A9FE9">
              <w:rPr>
                <w:sz w:val="20"/>
                <w:szCs w:val="20"/>
              </w:rPr>
              <w:t xml:space="preserve">Punten waar </w:t>
            </w:r>
            <w:r w:rsidR="00CB2B75" w:rsidRPr="040A9FE9">
              <w:rPr>
                <w:sz w:val="20"/>
                <w:szCs w:val="20"/>
              </w:rPr>
              <w:t>Remco</w:t>
            </w:r>
            <w:r w:rsidR="00D211F7" w:rsidRPr="040A9FE9">
              <w:rPr>
                <w:sz w:val="20"/>
                <w:szCs w:val="20"/>
              </w:rPr>
              <w:t xml:space="preserve">, </w:t>
            </w:r>
            <w:r w:rsidRPr="040A9FE9">
              <w:rPr>
                <w:sz w:val="20"/>
                <w:szCs w:val="20"/>
              </w:rPr>
              <w:t>directie</w:t>
            </w:r>
            <w:r w:rsidR="00D211F7" w:rsidRPr="040A9FE9">
              <w:rPr>
                <w:sz w:val="20"/>
                <w:szCs w:val="20"/>
              </w:rPr>
              <w:t>,</w:t>
            </w:r>
            <w:r w:rsidRPr="040A9FE9">
              <w:rPr>
                <w:sz w:val="20"/>
                <w:szCs w:val="20"/>
              </w:rPr>
              <w:t xml:space="preserve"> informeert</w:t>
            </w:r>
            <w:r w:rsidR="00345769" w:rsidRPr="040A9FE9">
              <w:rPr>
                <w:sz w:val="20"/>
                <w:szCs w:val="20"/>
              </w:rPr>
              <w:t>:</w:t>
            </w:r>
          </w:p>
          <w:p w14:paraId="2C381ABA" w14:textId="33C6A415" w:rsidR="1355310C" w:rsidRDefault="1355310C" w:rsidP="07727B80">
            <w:pPr>
              <w:pStyle w:val="Lijstalinea"/>
              <w:rPr>
                <w:sz w:val="20"/>
                <w:szCs w:val="20"/>
              </w:rPr>
            </w:pPr>
            <w:r w:rsidRPr="040A9FE9">
              <w:rPr>
                <w:sz w:val="20"/>
                <w:szCs w:val="20"/>
              </w:rPr>
              <w:t>Nieuwbouw</w:t>
            </w:r>
            <w:r w:rsidR="00FF6B1F">
              <w:rPr>
                <w:sz w:val="20"/>
                <w:szCs w:val="20"/>
              </w:rPr>
              <w:br/>
            </w:r>
            <w:r w:rsidR="00FF6B1F">
              <w:rPr>
                <w:sz w:val="20"/>
                <w:szCs w:val="20"/>
              </w:rPr>
              <w:br/>
            </w:r>
            <w:r w:rsidR="0014119C">
              <w:rPr>
                <w:sz w:val="20"/>
                <w:szCs w:val="20"/>
              </w:rPr>
              <w:t xml:space="preserve">Er zijn 2 bijeenkomsten geweest met </w:t>
            </w:r>
            <w:r w:rsidR="00FF6B1F">
              <w:rPr>
                <w:sz w:val="20"/>
                <w:szCs w:val="20"/>
              </w:rPr>
              <w:t>M3V</w:t>
            </w:r>
            <w:r w:rsidR="0014119C">
              <w:rPr>
                <w:sz w:val="20"/>
                <w:szCs w:val="20"/>
              </w:rPr>
              <w:t xml:space="preserve">. De 2 bijeenkomsten stonden in het teken van het invullen/indelen van de ruimtes. </w:t>
            </w:r>
            <w:r w:rsidR="00CE1231">
              <w:rPr>
                <w:sz w:val="20"/>
                <w:szCs w:val="20"/>
              </w:rPr>
              <w:t xml:space="preserve">De Emmaschool heeft maandag deze eerste bijeenkomst. </w:t>
            </w:r>
            <w:r w:rsidR="004B1B21">
              <w:rPr>
                <w:sz w:val="20"/>
                <w:szCs w:val="20"/>
              </w:rPr>
              <w:t xml:space="preserve">Programma van Eisen zal </w:t>
            </w:r>
            <w:r w:rsidR="00540BEA">
              <w:rPr>
                <w:sz w:val="20"/>
                <w:szCs w:val="20"/>
              </w:rPr>
              <w:t>dan opgesteld worden.</w:t>
            </w:r>
            <w:r w:rsidR="00D159FD">
              <w:rPr>
                <w:sz w:val="20"/>
                <w:szCs w:val="20"/>
              </w:rPr>
              <w:br/>
            </w:r>
          </w:p>
          <w:p w14:paraId="2F05D1BF" w14:textId="21136F50" w:rsidR="003D5A03" w:rsidRDefault="003D5A03" w:rsidP="0038422C">
            <w:pPr>
              <w:pStyle w:val="Lijstalinea"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Punten waar MR zonder directie overlegt:</w:t>
            </w:r>
          </w:p>
          <w:p w14:paraId="345C49A7" w14:textId="34608011" w:rsidR="008E60CC" w:rsidRDefault="003D5A03" w:rsidP="040A9FE9">
            <w:pPr>
              <w:ind w:left="720"/>
              <w:rPr>
                <w:sz w:val="20"/>
                <w:szCs w:val="20"/>
              </w:rPr>
            </w:pPr>
            <w:r w:rsidRPr="040A9FE9">
              <w:rPr>
                <w:sz w:val="20"/>
                <w:szCs w:val="20"/>
              </w:rPr>
              <w:t>MR jaar</w:t>
            </w:r>
            <w:r w:rsidR="62320745" w:rsidRPr="040A9FE9">
              <w:rPr>
                <w:sz w:val="20"/>
                <w:szCs w:val="20"/>
              </w:rPr>
              <w:t>plan 2025-2026</w:t>
            </w:r>
            <w:r w:rsidR="5215D33C" w:rsidRPr="040A9FE9">
              <w:rPr>
                <w:sz w:val="20"/>
                <w:szCs w:val="20"/>
              </w:rPr>
              <w:t xml:space="preserve"> (bijlage)</w:t>
            </w:r>
            <w:r w:rsidR="00052FF2">
              <w:rPr>
                <w:sz w:val="20"/>
                <w:szCs w:val="20"/>
              </w:rPr>
              <w:br/>
              <w:t xml:space="preserve">Blz. 5 stukje </w:t>
            </w:r>
            <w:proofErr w:type="spellStart"/>
            <w:r w:rsidR="00052FF2">
              <w:rPr>
                <w:sz w:val="20"/>
                <w:szCs w:val="20"/>
              </w:rPr>
              <w:t>Marijne</w:t>
            </w:r>
            <w:proofErr w:type="spellEnd"/>
            <w:r w:rsidR="00052FF2">
              <w:rPr>
                <w:sz w:val="20"/>
                <w:szCs w:val="20"/>
              </w:rPr>
              <w:t xml:space="preserve"> zal aangepast worden</w:t>
            </w:r>
            <w:r w:rsidR="00052FF2">
              <w:rPr>
                <w:sz w:val="20"/>
                <w:szCs w:val="20"/>
              </w:rPr>
              <w:br/>
              <w:t>Blz. 6 4.2</w:t>
            </w:r>
            <w:r w:rsidR="00786868">
              <w:rPr>
                <w:sz w:val="20"/>
                <w:szCs w:val="20"/>
              </w:rPr>
              <w:t xml:space="preserve"> Vergaderdata MR op Kwieb zetten, vragen aan Cindy</w:t>
            </w:r>
            <w:r w:rsidR="003A1D2E">
              <w:rPr>
                <w:sz w:val="20"/>
                <w:szCs w:val="20"/>
              </w:rPr>
              <w:t xml:space="preserve"> of ze deze in de agenda wil zetten</w:t>
            </w:r>
            <w:r w:rsidR="003A1D2E">
              <w:rPr>
                <w:sz w:val="20"/>
                <w:szCs w:val="20"/>
              </w:rPr>
              <w:br/>
              <w:t xml:space="preserve">Blz. 6 4.3 </w:t>
            </w:r>
            <w:r w:rsidR="00D641B0">
              <w:rPr>
                <w:sz w:val="20"/>
                <w:szCs w:val="20"/>
              </w:rPr>
              <w:t>Aan het eind van het jaar schrijft de MR een jaarverslag</w:t>
            </w:r>
            <w:r w:rsidR="00801AD3">
              <w:rPr>
                <w:sz w:val="20"/>
                <w:szCs w:val="20"/>
              </w:rPr>
              <w:t>. Anita gaat navragen of dit moet</w:t>
            </w:r>
            <w:r w:rsidR="00524C7D">
              <w:rPr>
                <w:sz w:val="20"/>
                <w:szCs w:val="20"/>
              </w:rPr>
              <w:t xml:space="preserve"> en wie dat dan schrijft</w:t>
            </w:r>
            <w:r w:rsidR="00801AD3">
              <w:rPr>
                <w:sz w:val="20"/>
                <w:szCs w:val="20"/>
              </w:rPr>
              <w:t>. Zo ja, dan zal dit nog geschreven gaan worden</w:t>
            </w:r>
            <w:r w:rsidR="007E4D41">
              <w:rPr>
                <w:sz w:val="20"/>
                <w:szCs w:val="20"/>
              </w:rPr>
              <w:t>, zo niet dan zal deze zin verwijderd worden.</w:t>
            </w:r>
            <w:r w:rsidR="00C42225">
              <w:rPr>
                <w:sz w:val="20"/>
                <w:szCs w:val="20"/>
              </w:rPr>
              <w:br/>
              <w:t>Blz. 7</w:t>
            </w:r>
            <w:r w:rsidR="00F40512">
              <w:rPr>
                <w:sz w:val="20"/>
                <w:szCs w:val="20"/>
              </w:rPr>
              <w:t xml:space="preserve"> Alleen punt 3 en </w:t>
            </w:r>
            <w:r w:rsidR="00AA12DE">
              <w:rPr>
                <w:sz w:val="20"/>
                <w:szCs w:val="20"/>
              </w:rPr>
              <w:t>punt 7</w:t>
            </w:r>
            <w:r w:rsidR="00F40512">
              <w:rPr>
                <w:sz w:val="20"/>
                <w:szCs w:val="20"/>
              </w:rPr>
              <w:t xml:space="preserve"> aanpassen. Punt 3 stukje verkeersveiligheid kan weg en punt 7</w:t>
            </w:r>
            <w:r w:rsidR="00AA12DE">
              <w:rPr>
                <w:sz w:val="20"/>
                <w:szCs w:val="20"/>
              </w:rPr>
              <w:t xml:space="preserve"> moet het schoolfruit aangepast worden. </w:t>
            </w:r>
            <w:r w:rsidR="00127898">
              <w:rPr>
                <w:sz w:val="20"/>
                <w:szCs w:val="20"/>
              </w:rPr>
              <w:br/>
              <w:t>Blz. 8 bij puntje voorzitter indien noodzakelijk moet worden indien gewenst.</w:t>
            </w:r>
            <w:r w:rsidR="00285446">
              <w:rPr>
                <w:sz w:val="20"/>
                <w:szCs w:val="20"/>
              </w:rPr>
              <w:br/>
              <w:t xml:space="preserve">Blz. 9 </w:t>
            </w:r>
            <w:r w:rsidR="00F33C1F">
              <w:rPr>
                <w:sz w:val="20"/>
                <w:szCs w:val="20"/>
              </w:rPr>
              <w:t xml:space="preserve">stukje </w:t>
            </w:r>
            <w:proofErr w:type="spellStart"/>
            <w:r w:rsidR="00F33C1F">
              <w:rPr>
                <w:sz w:val="20"/>
                <w:szCs w:val="20"/>
              </w:rPr>
              <w:t>vice-voorzitter</w:t>
            </w:r>
            <w:proofErr w:type="spellEnd"/>
            <w:r w:rsidR="00F33C1F">
              <w:rPr>
                <w:sz w:val="20"/>
                <w:szCs w:val="20"/>
              </w:rPr>
              <w:t xml:space="preserve"> over de GMR kan weg.</w:t>
            </w:r>
            <w:r w:rsidR="000E3AD5">
              <w:rPr>
                <w:sz w:val="20"/>
                <w:szCs w:val="20"/>
              </w:rPr>
              <w:br/>
              <w:t xml:space="preserve">Blz. 10 puntje GMR. </w:t>
            </w:r>
            <w:r w:rsidR="00AF3591">
              <w:rPr>
                <w:sz w:val="20"/>
                <w:szCs w:val="20"/>
              </w:rPr>
              <w:t xml:space="preserve">Aanpassen naar: </w:t>
            </w:r>
            <w:r w:rsidR="000E3AD5">
              <w:rPr>
                <w:sz w:val="20"/>
                <w:szCs w:val="20"/>
              </w:rPr>
              <w:t>Vanuit de Krullevaar is er geen afvaardiging naar de GMR.</w:t>
            </w:r>
            <w:r w:rsidR="0047514F">
              <w:rPr>
                <w:sz w:val="20"/>
                <w:szCs w:val="20"/>
              </w:rPr>
              <w:br/>
              <w:t xml:space="preserve">Bijlage 1: </w:t>
            </w:r>
            <w:r w:rsidR="00B10351">
              <w:rPr>
                <w:sz w:val="20"/>
                <w:szCs w:val="20"/>
              </w:rPr>
              <w:t>Bij Anita kruisje 2026.</w:t>
            </w:r>
            <w:r w:rsidR="004F05F0">
              <w:rPr>
                <w:sz w:val="20"/>
                <w:szCs w:val="20"/>
              </w:rPr>
              <w:t xml:space="preserve"> Allard en </w:t>
            </w:r>
            <w:proofErr w:type="spellStart"/>
            <w:r w:rsidR="004F05F0">
              <w:rPr>
                <w:sz w:val="20"/>
                <w:szCs w:val="20"/>
              </w:rPr>
              <w:t>Marijne</w:t>
            </w:r>
            <w:proofErr w:type="spellEnd"/>
            <w:r w:rsidR="004F05F0">
              <w:rPr>
                <w:sz w:val="20"/>
                <w:szCs w:val="20"/>
              </w:rPr>
              <w:t xml:space="preserve"> een kruisje bij 2027.</w:t>
            </w:r>
            <w:r w:rsidR="009E19BD">
              <w:rPr>
                <w:sz w:val="20"/>
                <w:szCs w:val="20"/>
              </w:rPr>
              <w:br/>
              <w:t>Bijlage 2: GMR vertegenwoordiger: een x zetten of een streepje</w:t>
            </w:r>
          </w:p>
          <w:p w14:paraId="11B46270" w14:textId="6C209E41" w:rsidR="00A9169F" w:rsidRDefault="003D5A03" w:rsidP="040A9FE9">
            <w:pPr>
              <w:rPr>
                <w:sz w:val="20"/>
                <w:szCs w:val="20"/>
              </w:rPr>
            </w:pPr>
            <w:r w:rsidRPr="040A9FE9">
              <w:rPr>
                <w:sz w:val="20"/>
                <w:szCs w:val="20"/>
              </w:rPr>
              <w:t xml:space="preserve">                </w:t>
            </w:r>
          </w:p>
          <w:p w14:paraId="352484A6" w14:textId="12299828" w:rsidR="00143238" w:rsidRPr="00B06CDC" w:rsidRDefault="00143238" w:rsidP="00B06CDC">
            <w:pPr>
              <w:ind w:left="720"/>
              <w:rPr>
                <w:sz w:val="20"/>
              </w:rPr>
            </w:pPr>
          </w:p>
        </w:tc>
        <w:tc>
          <w:tcPr>
            <w:tcW w:w="1956" w:type="dxa"/>
          </w:tcPr>
          <w:p w14:paraId="624F71EA" w14:textId="77777777" w:rsidR="00D8755D" w:rsidRDefault="00D8755D" w:rsidP="00861F31">
            <w:pPr>
              <w:rPr>
                <w:sz w:val="20"/>
              </w:rPr>
            </w:pPr>
          </w:p>
          <w:p w14:paraId="42DDFACD" w14:textId="77777777" w:rsidR="00D8755D" w:rsidRDefault="00D8755D" w:rsidP="00861F31">
            <w:pPr>
              <w:rPr>
                <w:sz w:val="20"/>
              </w:rPr>
            </w:pPr>
          </w:p>
          <w:p w14:paraId="56DC209C" w14:textId="77777777" w:rsidR="00D8755D" w:rsidRDefault="00D8755D" w:rsidP="00861F31">
            <w:pPr>
              <w:rPr>
                <w:sz w:val="20"/>
              </w:rPr>
            </w:pPr>
          </w:p>
          <w:p w14:paraId="6D385252" w14:textId="77777777" w:rsidR="00D8755D" w:rsidRDefault="00D8755D" w:rsidP="00861F31">
            <w:pPr>
              <w:rPr>
                <w:sz w:val="20"/>
              </w:rPr>
            </w:pPr>
          </w:p>
          <w:p w14:paraId="370C33AE" w14:textId="77777777" w:rsidR="00D8755D" w:rsidRDefault="00D8755D" w:rsidP="00861F31">
            <w:pPr>
              <w:rPr>
                <w:sz w:val="20"/>
              </w:rPr>
            </w:pPr>
          </w:p>
          <w:p w14:paraId="060F0EBC" w14:textId="77777777" w:rsidR="00D8755D" w:rsidRDefault="00D8755D" w:rsidP="00861F31">
            <w:pPr>
              <w:rPr>
                <w:sz w:val="20"/>
              </w:rPr>
            </w:pPr>
          </w:p>
          <w:p w14:paraId="55019F15" w14:textId="367468E0" w:rsidR="00D8755D" w:rsidRDefault="00D8755D" w:rsidP="00861F31">
            <w:pPr>
              <w:rPr>
                <w:sz w:val="20"/>
              </w:rPr>
            </w:pPr>
          </w:p>
        </w:tc>
      </w:tr>
      <w:tr w:rsidR="00AF3598" w14:paraId="0ABE199D" w14:textId="77777777" w:rsidTr="006E7B7E">
        <w:tc>
          <w:tcPr>
            <w:tcW w:w="10065" w:type="dxa"/>
          </w:tcPr>
          <w:p w14:paraId="04FEDB08" w14:textId="067229CC" w:rsidR="007B3559" w:rsidRDefault="1D783C2F" w:rsidP="040A9FE9">
            <w:pPr>
              <w:pStyle w:val="Lijstalinea"/>
              <w:numPr>
                <w:ilvl w:val="0"/>
                <w:numId w:val="7"/>
              </w:numPr>
              <w:rPr>
                <w:sz w:val="20"/>
                <w:szCs w:val="20"/>
              </w:rPr>
            </w:pPr>
            <w:proofErr w:type="spellStart"/>
            <w:r w:rsidRPr="040A9FE9">
              <w:rPr>
                <w:sz w:val="20"/>
                <w:szCs w:val="20"/>
              </w:rPr>
              <w:t>W</w:t>
            </w:r>
            <w:r w:rsidR="00FC5423" w:rsidRPr="040A9FE9">
              <w:rPr>
                <w:sz w:val="20"/>
                <w:szCs w:val="20"/>
              </w:rPr>
              <w:t>.</w:t>
            </w:r>
            <w:r w:rsidR="00830D22" w:rsidRPr="040A9FE9">
              <w:rPr>
                <w:sz w:val="20"/>
                <w:szCs w:val="20"/>
              </w:rPr>
              <w:t>v.t.t.k</w:t>
            </w:r>
            <w:proofErr w:type="spellEnd"/>
            <w:r w:rsidR="00830D22" w:rsidRPr="040A9FE9">
              <w:rPr>
                <w:sz w:val="20"/>
                <w:szCs w:val="20"/>
              </w:rPr>
              <w:t>.</w:t>
            </w:r>
            <w:r w:rsidR="005A32BB" w:rsidRPr="040A9FE9">
              <w:rPr>
                <w:sz w:val="20"/>
                <w:szCs w:val="20"/>
              </w:rPr>
              <w:t xml:space="preserve"> </w:t>
            </w:r>
          </w:p>
          <w:p w14:paraId="78223FD0" w14:textId="19F6EA01" w:rsidR="00C270E5" w:rsidRDefault="00C270E5" w:rsidP="00F87CCD">
            <w:pPr>
              <w:pStyle w:val="Lijstalinea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F87CCD">
              <w:rPr>
                <w:sz w:val="20"/>
                <w:szCs w:val="20"/>
              </w:rPr>
              <w:t xml:space="preserve">Communicatie: Ouderbijeenkomst </w:t>
            </w:r>
            <w:r w:rsidR="0022672A" w:rsidRPr="00F87CCD">
              <w:rPr>
                <w:sz w:val="20"/>
                <w:szCs w:val="20"/>
              </w:rPr>
              <w:t>inplannen over Digitale Geletter</w:t>
            </w:r>
            <w:r w:rsidR="006E7B7E">
              <w:rPr>
                <w:sz w:val="20"/>
                <w:szCs w:val="20"/>
              </w:rPr>
              <w:t>d</w:t>
            </w:r>
            <w:r w:rsidR="0022672A" w:rsidRPr="00F87CCD">
              <w:rPr>
                <w:sz w:val="20"/>
                <w:szCs w:val="20"/>
              </w:rPr>
              <w:t>heid (misschien met andere scholen uit Schoonhoven)</w:t>
            </w:r>
            <w:r w:rsidR="002E40D5">
              <w:rPr>
                <w:sz w:val="20"/>
                <w:szCs w:val="20"/>
              </w:rPr>
              <w:t xml:space="preserve">. Dit zijn plannen voor 2026. </w:t>
            </w:r>
          </w:p>
          <w:p w14:paraId="0728A602" w14:textId="2B14DCF0" w:rsidR="00F87CCD" w:rsidRPr="00F87CCD" w:rsidRDefault="009075FB" w:rsidP="00F87CCD">
            <w:pPr>
              <w:pStyle w:val="Lijstalinea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Begroting: </w:t>
            </w:r>
            <w:r w:rsidR="00594EE4">
              <w:rPr>
                <w:sz w:val="20"/>
                <w:szCs w:val="20"/>
              </w:rPr>
              <w:t xml:space="preserve">Deze is voor de komende 2 jaar positief vanwege </w:t>
            </w:r>
            <w:r w:rsidR="00DD1C9C">
              <w:rPr>
                <w:sz w:val="20"/>
                <w:szCs w:val="20"/>
              </w:rPr>
              <w:t xml:space="preserve">leerlingengroei. </w:t>
            </w:r>
          </w:p>
          <w:p w14:paraId="5D55699D" w14:textId="042D3096" w:rsidR="00A15B2E" w:rsidRPr="00AF3598" w:rsidRDefault="00A15B2E" w:rsidP="00143238">
            <w:pPr>
              <w:pStyle w:val="Lijstalinea"/>
              <w:rPr>
                <w:sz w:val="20"/>
              </w:rPr>
            </w:pPr>
          </w:p>
        </w:tc>
        <w:tc>
          <w:tcPr>
            <w:tcW w:w="1956" w:type="dxa"/>
          </w:tcPr>
          <w:p w14:paraId="6A0AB9F0" w14:textId="5BE99B22" w:rsidR="008843D2" w:rsidRDefault="008843D2" w:rsidP="00A15B2E">
            <w:pPr>
              <w:rPr>
                <w:sz w:val="20"/>
              </w:rPr>
            </w:pPr>
          </w:p>
          <w:p w14:paraId="30C182A7" w14:textId="798260CF" w:rsidR="00AF3598" w:rsidRDefault="00AF3598" w:rsidP="00A15B2E">
            <w:pPr>
              <w:rPr>
                <w:sz w:val="20"/>
              </w:rPr>
            </w:pPr>
          </w:p>
        </w:tc>
      </w:tr>
      <w:tr w:rsidR="00AF3598" w14:paraId="7B5E8081" w14:textId="77777777" w:rsidTr="006E7B7E">
        <w:tc>
          <w:tcPr>
            <w:tcW w:w="10065" w:type="dxa"/>
          </w:tcPr>
          <w:p w14:paraId="48886A97" w14:textId="7DA339A0" w:rsidR="00285446" w:rsidRDefault="00285446" w:rsidP="006E7B7E">
            <w:pPr>
              <w:pStyle w:val="Lijstalinea"/>
              <w:ind w:left="360" w:right="-1108"/>
              <w:rPr>
                <w:sz w:val="20"/>
              </w:rPr>
            </w:pPr>
            <w:r>
              <w:rPr>
                <w:sz w:val="20"/>
              </w:rPr>
              <w:t>Actiepunten:</w:t>
            </w:r>
            <w:r w:rsidR="00F33C1F">
              <w:rPr>
                <w:sz w:val="20"/>
              </w:rPr>
              <w:br/>
              <w:t xml:space="preserve">Anita: </w:t>
            </w:r>
            <w:r w:rsidR="00DE7EB7">
              <w:rPr>
                <w:sz w:val="20"/>
              </w:rPr>
              <w:t>G</w:t>
            </w:r>
            <w:r w:rsidR="00F33C1F">
              <w:rPr>
                <w:sz w:val="20"/>
              </w:rPr>
              <w:t>aat achter het jaarverslag</w:t>
            </w:r>
            <w:r w:rsidR="00DD1E29">
              <w:rPr>
                <w:sz w:val="20"/>
              </w:rPr>
              <w:t xml:space="preserve"> aan. Wie “moet” wat daarvoor doen</w:t>
            </w:r>
            <w:r w:rsidR="00A57F74">
              <w:rPr>
                <w:sz w:val="20"/>
              </w:rPr>
              <w:t>?</w:t>
            </w:r>
            <w:r w:rsidR="00B16A59">
              <w:rPr>
                <w:sz w:val="20"/>
              </w:rPr>
              <w:t xml:space="preserve"> </w:t>
            </w:r>
            <w:r w:rsidR="00DD1E29">
              <w:rPr>
                <w:sz w:val="20"/>
              </w:rPr>
              <w:br/>
            </w:r>
            <w:r w:rsidR="00AE23D2">
              <w:rPr>
                <w:sz w:val="20"/>
              </w:rPr>
              <w:t>Saskia</w:t>
            </w:r>
            <w:r w:rsidR="00DD1E29">
              <w:rPr>
                <w:sz w:val="20"/>
              </w:rPr>
              <w:t xml:space="preserve">: </w:t>
            </w:r>
            <w:r w:rsidR="001824AF">
              <w:rPr>
                <w:sz w:val="20"/>
              </w:rPr>
              <w:t>A</w:t>
            </w:r>
            <w:r w:rsidR="00DD1E29">
              <w:rPr>
                <w:sz w:val="20"/>
              </w:rPr>
              <w:t>anpassen van het MR Jaarplan</w:t>
            </w:r>
            <w:r w:rsidR="00804600">
              <w:rPr>
                <w:sz w:val="20"/>
              </w:rPr>
              <w:t xml:space="preserve"> 2025-2026</w:t>
            </w:r>
            <w:r w:rsidR="00FB1D64">
              <w:rPr>
                <w:sz w:val="20"/>
              </w:rPr>
              <w:br/>
            </w:r>
            <w:r w:rsidR="00F50FF5">
              <w:rPr>
                <w:sz w:val="20"/>
              </w:rPr>
              <w:t>Team</w:t>
            </w:r>
            <w:r w:rsidR="006004EF">
              <w:rPr>
                <w:sz w:val="20"/>
              </w:rPr>
              <w:t xml:space="preserve">: </w:t>
            </w:r>
            <w:r w:rsidR="00F50FF5">
              <w:rPr>
                <w:sz w:val="20"/>
              </w:rPr>
              <w:t>Mobiele telefoons meer op de voorgrond</w:t>
            </w:r>
            <w:r w:rsidR="006004EF">
              <w:rPr>
                <w:sz w:val="20"/>
              </w:rPr>
              <w:t xml:space="preserve"> laten zetten</w:t>
            </w:r>
            <w:r w:rsidR="00F50FF5">
              <w:rPr>
                <w:sz w:val="20"/>
              </w:rPr>
              <w:t xml:space="preserve"> op de website? </w:t>
            </w:r>
            <w:r w:rsidR="000E3AD5">
              <w:rPr>
                <w:sz w:val="20"/>
              </w:rPr>
              <w:br/>
            </w:r>
            <w:r w:rsidR="00912289">
              <w:rPr>
                <w:sz w:val="20"/>
              </w:rPr>
              <w:t xml:space="preserve">Volgende vergadering (bij goedkeuring Allard): </w:t>
            </w:r>
            <w:r w:rsidR="00762278">
              <w:rPr>
                <w:sz w:val="20"/>
              </w:rPr>
              <w:t>18 november 2025 om 17.30 uur.</w:t>
            </w:r>
          </w:p>
        </w:tc>
        <w:tc>
          <w:tcPr>
            <w:tcW w:w="1956" w:type="dxa"/>
          </w:tcPr>
          <w:p w14:paraId="346E0264" w14:textId="77777777" w:rsidR="00AF3598" w:rsidRDefault="00AF3598" w:rsidP="00B07796">
            <w:pPr>
              <w:rPr>
                <w:sz w:val="20"/>
              </w:rPr>
            </w:pPr>
          </w:p>
        </w:tc>
      </w:tr>
    </w:tbl>
    <w:p w14:paraId="458553BC" w14:textId="77777777" w:rsidR="00AF3598" w:rsidRDefault="00AF3598">
      <w:pPr>
        <w:rPr>
          <w:sz w:val="20"/>
        </w:rPr>
      </w:pPr>
    </w:p>
    <w:p w14:paraId="26EA3348" w14:textId="77777777" w:rsidR="00AF3598" w:rsidRDefault="00AF3598">
      <w:pPr>
        <w:rPr>
          <w:sz w:val="20"/>
        </w:rPr>
      </w:pPr>
    </w:p>
    <w:p w14:paraId="0F04442C" w14:textId="7154CC4A" w:rsidR="00AC0850" w:rsidRDefault="00AF3598" w:rsidP="00AC0850">
      <w:pPr>
        <w:rPr>
          <w:sz w:val="20"/>
        </w:rPr>
      </w:pPr>
      <w:r>
        <w:rPr>
          <w:sz w:val="20"/>
        </w:rPr>
        <w:t>Datum volgende vergaderingen</w:t>
      </w:r>
      <w:r w:rsidR="007B3559">
        <w:rPr>
          <w:sz w:val="20"/>
        </w:rPr>
        <w:t>:</w:t>
      </w:r>
    </w:p>
    <w:p w14:paraId="6CAFFA50" w14:textId="489560FB" w:rsidR="00F03F47" w:rsidRDefault="00F03F47" w:rsidP="00AC0850">
      <w:pPr>
        <w:rPr>
          <w:sz w:val="20"/>
        </w:rPr>
      </w:pPr>
    </w:p>
    <w:p w14:paraId="58CFE389" w14:textId="1BE00A6A" w:rsidR="007D5687" w:rsidRPr="00947F90" w:rsidRDefault="1D7A9591" w:rsidP="040A9FE9">
      <w:pPr>
        <w:rPr>
          <w:rFonts w:cs="Calibri"/>
          <w:color w:val="000000" w:themeColor="text1"/>
          <w:sz w:val="20"/>
          <w:szCs w:val="20"/>
        </w:rPr>
      </w:pPr>
      <w:r w:rsidRPr="040A9FE9">
        <w:rPr>
          <w:rFonts w:cs="Calibri"/>
          <w:color w:val="000000" w:themeColor="text1"/>
          <w:sz w:val="20"/>
          <w:szCs w:val="20"/>
        </w:rPr>
        <w:t>Dinsdag 11-11-2025   17.30-19.00 uur </w:t>
      </w:r>
    </w:p>
    <w:p w14:paraId="3D8DA134" w14:textId="2A755FA3" w:rsidR="007D5687" w:rsidRPr="00947F90" w:rsidRDefault="1D7A9591" w:rsidP="040A9FE9">
      <w:pPr>
        <w:rPr>
          <w:rFonts w:cs="Calibri"/>
          <w:color w:val="000000" w:themeColor="text1"/>
          <w:sz w:val="20"/>
          <w:szCs w:val="20"/>
        </w:rPr>
      </w:pPr>
      <w:r w:rsidRPr="040A9FE9">
        <w:rPr>
          <w:rFonts w:cs="Calibri"/>
          <w:color w:val="000000" w:themeColor="text1"/>
          <w:sz w:val="20"/>
          <w:szCs w:val="20"/>
        </w:rPr>
        <w:t>Dinsdag 20-01-2026    17.30-19.00 uur </w:t>
      </w:r>
    </w:p>
    <w:p w14:paraId="7ED70F45" w14:textId="644910B9" w:rsidR="007D5687" w:rsidRPr="00947F90" w:rsidRDefault="1D7A9591" w:rsidP="040A9FE9">
      <w:pPr>
        <w:rPr>
          <w:rFonts w:cs="Calibri"/>
          <w:color w:val="000000" w:themeColor="text1"/>
          <w:sz w:val="20"/>
          <w:szCs w:val="20"/>
        </w:rPr>
      </w:pPr>
      <w:r w:rsidRPr="040A9FE9">
        <w:rPr>
          <w:rFonts w:cs="Calibri"/>
          <w:color w:val="000000" w:themeColor="text1"/>
          <w:sz w:val="20"/>
          <w:szCs w:val="20"/>
        </w:rPr>
        <w:t>Dinsdag 17-03-2026   17.30-19.00 uur </w:t>
      </w:r>
    </w:p>
    <w:p w14:paraId="27B8A858" w14:textId="5E794578" w:rsidR="007D5687" w:rsidRPr="00947F90" w:rsidRDefault="1D7A9591" w:rsidP="040A9FE9">
      <w:pPr>
        <w:rPr>
          <w:rFonts w:cs="Calibri"/>
          <w:color w:val="000000" w:themeColor="text1"/>
          <w:sz w:val="20"/>
          <w:szCs w:val="20"/>
        </w:rPr>
      </w:pPr>
      <w:r w:rsidRPr="040A9FE9">
        <w:rPr>
          <w:rFonts w:cs="Calibri"/>
          <w:color w:val="000000" w:themeColor="text1"/>
          <w:sz w:val="20"/>
          <w:szCs w:val="20"/>
        </w:rPr>
        <w:t>Dinsdag 19-05-2026    17.30-19.00 uur </w:t>
      </w:r>
    </w:p>
    <w:p w14:paraId="278B6CAC" w14:textId="5EFFB2AE" w:rsidR="007D5687" w:rsidRPr="00947F90" w:rsidRDefault="1D7A9591" w:rsidP="040A9FE9">
      <w:r w:rsidRPr="040A9FE9">
        <w:rPr>
          <w:rFonts w:cs="Calibri"/>
          <w:color w:val="000000" w:themeColor="text1"/>
          <w:sz w:val="20"/>
          <w:szCs w:val="20"/>
        </w:rPr>
        <w:t>Dinsdag 30-06-2026    17.30 uur, etentje?</w:t>
      </w:r>
    </w:p>
    <w:sectPr w:rsidR="007D5687" w:rsidRPr="00947F90" w:rsidSect="00024225">
      <w:headerReference w:type="default" r:id="rId10"/>
      <w:footerReference w:type="default" r:id="rId11"/>
      <w:pgSz w:w="11906" w:h="16838"/>
      <w:pgMar w:top="720" w:right="720" w:bottom="720" w:left="720" w:header="1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71A6E" w14:textId="77777777" w:rsidR="0093269B" w:rsidRDefault="0093269B">
      <w:r>
        <w:separator/>
      </w:r>
    </w:p>
  </w:endnote>
  <w:endnote w:type="continuationSeparator" w:id="0">
    <w:p w14:paraId="7629FB7A" w14:textId="77777777" w:rsidR="0093269B" w:rsidRDefault="0093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e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3B1D9" w14:textId="77777777" w:rsidR="00A97971" w:rsidRPr="0096108F" w:rsidRDefault="00A97971" w:rsidP="00024225">
    <w:pPr>
      <w:pStyle w:val="Default"/>
      <w:ind w:firstLine="708"/>
      <w:rPr>
        <w:color w:val="548DD4"/>
      </w:rPr>
    </w:pPr>
    <w:r w:rsidRPr="00E4091B">
      <w:rPr>
        <w:rFonts w:ascii="Lucida Handwriting" w:hAnsi="Lucida Handwriting" w:cs="Calibri"/>
        <w:color w:val="B00000"/>
        <w:sz w:val="28"/>
        <w:szCs w:val="28"/>
      </w:rPr>
      <w:t>Leren waarderen</w:t>
    </w:r>
    <w:r>
      <w:rPr>
        <w:rFonts w:ascii="Lucida Handwriting" w:hAnsi="Lucida Handwriting" w:cs="Calibri"/>
        <w:color w:val="B00000"/>
        <w:sz w:val="39"/>
        <w:szCs w:val="39"/>
      </w:rPr>
      <w:t xml:space="preserve">   </w:t>
    </w:r>
    <w:r>
      <w:rPr>
        <w:rFonts w:ascii="Lucida Handwriting" w:hAnsi="Lucida Handwriting" w:cs="Calibri"/>
        <w:color w:val="B00000"/>
        <w:sz w:val="39"/>
        <w:szCs w:val="39"/>
      </w:rPr>
      <w:tab/>
    </w:r>
    <w:r>
      <w:rPr>
        <w:rFonts w:ascii="Lucida Handwriting" w:hAnsi="Lucida Handwriting" w:cs="Calibri"/>
        <w:color w:val="B00000"/>
        <w:sz w:val="39"/>
        <w:szCs w:val="39"/>
      </w:rPr>
      <w:tab/>
    </w:r>
    <w:r w:rsidRPr="00E4091B">
      <w:rPr>
        <w:rFonts w:ascii="Lucida Handwriting" w:hAnsi="Lucida Handwriting" w:cs="Calibri"/>
        <w:color w:val="244061"/>
        <w:sz w:val="39"/>
        <w:szCs w:val="39"/>
      </w:rPr>
      <w:t xml:space="preserve"> </w:t>
    </w:r>
    <w:r>
      <w:rPr>
        <w:rFonts w:ascii="Lucida Handwriting" w:hAnsi="Lucida Handwriting" w:cs="Calibri"/>
        <w:color w:val="244061"/>
        <w:sz w:val="39"/>
        <w:szCs w:val="39"/>
      </w:rPr>
      <w:tab/>
    </w:r>
    <w:r>
      <w:rPr>
        <w:rFonts w:ascii="Lucida Handwriting" w:hAnsi="Lucida Handwriting" w:cs="Calibri"/>
        <w:color w:val="244061"/>
        <w:sz w:val="39"/>
        <w:szCs w:val="39"/>
      </w:rPr>
      <w:tab/>
    </w:r>
    <w:r w:rsidRPr="0096108F">
      <w:rPr>
        <w:rFonts w:ascii="Lucida Handwriting" w:hAnsi="Lucida Handwriting" w:cs="Calibri"/>
        <w:b/>
        <w:color w:val="244061"/>
        <w:sz w:val="39"/>
        <w:szCs w:val="39"/>
      </w:rPr>
      <w:tab/>
    </w:r>
    <w:r w:rsidRPr="0096108F">
      <w:rPr>
        <w:rFonts w:ascii="Calibri" w:hAnsi="Calibri" w:cs="Calibri"/>
        <w:b/>
        <w:color w:val="548DD4"/>
        <w:sz w:val="22"/>
        <w:szCs w:val="22"/>
      </w:rPr>
      <w:t>www.dekrullevaar.eu</w:t>
    </w:r>
  </w:p>
  <w:p w14:paraId="1B1AC260" w14:textId="77777777" w:rsidR="00A97971" w:rsidRDefault="00A97971">
    <w:pPr>
      <w:pStyle w:val="Voettekst"/>
    </w:pPr>
  </w:p>
  <w:p w14:paraId="6C9FB01E" w14:textId="77777777" w:rsidR="00A97971" w:rsidRDefault="00A9797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50B5C" w14:textId="77777777" w:rsidR="0093269B" w:rsidRDefault="0093269B">
      <w:r>
        <w:separator/>
      </w:r>
    </w:p>
  </w:footnote>
  <w:footnote w:type="continuationSeparator" w:id="0">
    <w:p w14:paraId="6D886312" w14:textId="77777777" w:rsidR="0093269B" w:rsidRDefault="00932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2B724" w14:textId="1EC57EE0" w:rsidR="00A97971" w:rsidRDefault="00A97971">
    <w:pPr>
      <w:pStyle w:val="Koptekst"/>
    </w:pPr>
  </w:p>
  <w:p w14:paraId="2C143D08" w14:textId="19A1168B" w:rsidR="003C64FE" w:rsidRPr="003C64FE" w:rsidRDefault="003C64FE" w:rsidP="003C64FE">
    <w:pPr>
      <w:pStyle w:val="Pa0"/>
    </w:pPr>
    <w:r w:rsidRPr="003C64FE">
      <w:drawing>
        <wp:anchor distT="0" distB="0" distL="114300" distR="114300" simplePos="0" relativeHeight="251658240" behindDoc="1" locked="0" layoutInCell="1" allowOverlap="1" wp14:anchorId="13BBF0DE" wp14:editId="47F18BB3">
          <wp:simplePos x="0" y="0"/>
          <wp:positionH relativeFrom="column">
            <wp:posOffset>2876550</wp:posOffset>
          </wp:positionH>
          <wp:positionV relativeFrom="paragraph">
            <wp:posOffset>12700</wp:posOffset>
          </wp:positionV>
          <wp:extent cx="3943350" cy="1276350"/>
          <wp:effectExtent l="0" t="0" r="0" b="0"/>
          <wp:wrapTight wrapText="bothSides">
            <wp:wrapPolygon edited="0">
              <wp:start x="11687" y="0"/>
              <wp:lineTo x="10539" y="645"/>
              <wp:lineTo x="9287" y="3546"/>
              <wp:lineTo x="9287" y="5158"/>
              <wp:lineTo x="0" y="9349"/>
              <wp:lineTo x="0" y="18376"/>
              <wp:lineTo x="5009" y="20633"/>
              <wp:lineTo x="5009" y="21278"/>
              <wp:lineTo x="20974" y="21278"/>
              <wp:lineTo x="21078" y="15475"/>
              <wp:lineTo x="21496" y="13863"/>
              <wp:lineTo x="21496" y="12251"/>
              <wp:lineTo x="12835" y="10316"/>
              <wp:lineTo x="13565" y="9027"/>
              <wp:lineTo x="14191" y="6125"/>
              <wp:lineTo x="13983" y="3224"/>
              <wp:lineTo x="13461" y="1290"/>
              <wp:lineTo x="12313" y="0"/>
              <wp:lineTo x="11687" y="0"/>
            </wp:wrapPolygon>
          </wp:wrapTight>
          <wp:docPr id="871799185" name="Afbeelding 2" descr="Afbeelding met Graphics, Lettertype, grafische vormgeving, clipart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799185" name="Afbeelding 2" descr="Afbeelding met Graphics, Lettertype, grafische vormgeving, clipart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350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1289FC5" w14:textId="30DA80C0" w:rsidR="00A97971" w:rsidRDefault="00A97971" w:rsidP="00024225">
    <w:pPr>
      <w:pStyle w:val="Pa0"/>
    </w:pPr>
    <w:r>
      <w:t xml:space="preserve">                         </w:t>
    </w:r>
    <w:r>
      <w:tab/>
    </w:r>
    <w:r>
      <w:tab/>
    </w:r>
    <w:r>
      <w:tab/>
    </w:r>
    <w:r>
      <w:tab/>
    </w:r>
  </w:p>
  <w:p w14:paraId="5E860B2D" w14:textId="77777777" w:rsidR="00A97971" w:rsidRPr="00650D02" w:rsidRDefault="00A97971" w:rsidP="00024225">
    <w:pPr>
      <w:pStyle w:val="Default"/>
    </w:pPr>
  </w:p>
  <w:p w14:paraId="5767A98B" w14:textId="77777777" w:rsidR="00A97971" w:rsidRDefault="00A97971" w:rsidP="00024225">
    <w:pPr>
      <w:pStyle w:val="Pa0"/>
    </w:pPr>
    <w:r>
      <w:tab/>
    </w:r>
    <w:r>
      <w:tab/>
    </w:r>
    <w:r>
      <w:tab/>
    </w:r>
    <w:r>
      <w:tab/>
    </w:r>
    <w:r>
      <w:tab/>
    </w:r>
    <w:r>
      <w:tab/>
    </w:r>
  </w:p>
  <w:p w14:paraId="3EE01E6D" w14:textId="77777777" w:rsidR="00A97971" w:rsidRDefault="00A97971" w:rsidP="00024225">
    <w:pPr>
      <w:pStyle w:val="Pa0"/>
    </w:pPr>
    <w:r>
      <w:tab/>
    </w:r>
    <w:r>
      <w:tab/>
    </w:r>
    <w:r>
      <w:tab/>
    </w:r>
    <w:r>
      <w:tab/>
    </w:r>
    <w:r>
      <w:tab/>
    </w:r>
    <w:r>
      <w:tab/>
      <w:t xml:space="preserve">                           </w:t>
    </w:r>
  </w:p>
  <w:p w14:paraId="36FC08C6" w14:textId="77777777" w:rsidR="00A97971" w:rsidRDefault="00A97971" w:rsidP="00024225">
    <w:pPr>
      <w:pStyle w:val="Default"/>
    </w:pPr>
  </w:p>
  <w:p w14:paraId="7DE97136" w14:textId="77777777" w:rsidR="00A97971" w:rsidRPr="001448EB" w:rsidRDefault="00A97971" w:rsidP="00024225">
    <w:pPr>
      <w:pStyle w:val="Default"/>
    </w:pPr>
  </w:p>
  <w:p w14:paraId="7FA92A49" w14:textId="77777777" w:rsidR="00A97971" w:rsidRDefault="00A9797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D0CE6"/>
    <w:multiLevelType w:val="hybridMultilevel"/>
    <w:tmpl w:val="715C4A0E"/>
    <w:lvl w:ilvl="0" w:tplc="81787E80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51D06"/>
    <w:multiLevelType w:val="hybridMultilevel"/>
    <w:tmpl w:val="33D4DDBC"/>
    <w:lvl w:ilvl="0" w:tplc="6876ECC6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017982"/>
    <w:multiLevelType w:val="hybridMultilevel"/>
    <w:tmpl w:val="79F4F980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866AC4"/>
    <w:multiLevelType w:val="hybridMultilevel"/>
    <w:tmpl w:val="8820990A"/>
    <w:lvl w:ilvl="0" w:tplc="8ECEE63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1E3A69"/>
    <w:multiLevelType w:val="hybridMultilevel"/>
    <w:tmpl w:val="F4AC1A2E"/>
    <w:lvl w:ilvl="0" w:tplc="6876ECC6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B94752E"/>
    <w:multiLevelType w:val="hybridMultilevel"/>
    <w:tmpl w:val="5E766296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591DAB"/>
    <w:multiLevelType w:val="hybridMultilevel"/>
    <w:tmpl w:val="DC487A20"/>
    <w:lvl w:ilvl="0" w:tplc="6876ECC6">
      <w:start w:val="6"/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01D498E"/>
    <w:multiLevelType w:val="hybridMultilevel"/>
    <w:tmpl w:val="4014BBA6"/>
    <w:lvl w:ilvl="0" w:tplc="7B862B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67B2771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1165787"/>
    <w:multiLevelType w:val="hybridMultilevel"/>
    <w:tmpl w:val="BB02E2D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13351"/>
    <w:multiLevelType w:val="hybridMultilevel"/>
    <w:tmpl w:val="75B0751E"/>
    <w:lvl w:ilvl="0" w:tplc="E7EE205A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03262099">
    <w:abstractNumId w:val="7"/>
  </w:num>
  <w:num w:numId="2" w16cid:durableId="497236975">
    <w:abstractNumId w:val="4"/>
  </w:num>
  <w:num w:numId="3" w16cid:durableId="1244604692">
    <w:abstractNumId w:val="0"/>
  </w:num>
  <w:num w:numId="4" w16cid:durableId="843401834">
    <w:abstractNumId w:val="1"/>
  </w:num>
  <w:num w:numId="5" w16cid:durableId="88356999">
    <w:abstractNumId w:val="3"/>
  </w:num>
  <w:num w:numId="6" w16cid:durableId="1065181285">
    <w:abstractNumId w:val="6"/>
  </w:num>
  <w:num w:numId="7" w16cid:durableId="267129070">
    <w:abstractNumId w:val="9"/>
  </w:num>
  <w:num w:numId="8" w16cid:durableId="438767848">
    <w:abstractNumId w:val="5"/>
  </w:num>
  <w:num w:numId="9" w16cid:durableId="2055275848">
    <w:abstractNumId w:val="2"/>
  </w:num>
  <w:num w:numId="10" w16cid:durableId="454254716">
    <w:abstractNumId w:val="8"/>
  </w:num>
  <w:num w:numId="11" w16cid:durableId="21396378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F47"/>
    <w:rsid w:val="00022126"/>
    <w:rsid w:val="00024225"/>
    <w:rsid w:val="00052FF2"/>
    <w:rsid w:val="000879F4"/>
    <w:rsid w:val="000B12EC"/>
    <w:rsid w:val="000D656B"/>
    <w:rsid w:val="000E3AD5"/>
    <w:rsid w:val="000E5275"/>
    <w:rsid w:val="000F5857"/>
    <w:rsid w:val="00104152"/>
    <w:rsid w:val="001059FF"/>
    <w:rsid w:val="00127898"/>
    <w:rsid w:val="0014119C"/>
    <w:rsid w:val="00143238"/>
    <w:rsid w:val="0016569A"/>
    <w:rsid w:val="00167ADD"/>
    <w:rsid w:val="001824AF"/>
    <w:rsid w:val="001838F5"/>
    <w:rsid w:val="00185887"/>
    <w:rsid w:val="001C0C5A"/>
    <w:rsid w:val="001D1FE4"/>
    <w:rsid w:val="001E0147"/>
    <w:rsid w:val="00220EBB"/>
    <w:rsid w:val="0022672A"/>
    <w:rsid w:val="00244A14"/>
    <w:rsid w:val="002707AD"/>
    <w:rsid w:val="00273E32"/>
    <w:rsid w:val="00280645"/>
    <w:rsid w:val="00285446"/>
    <w:rsid w:val="002B12D1"/>
    <w:rsid w:val="002E40D5"/>
    <w:rsid w:val="002E6307"/>
    <w:rsid w:val="002F584A"/>
    <w:rsid w:val="002F77CC"/>
    <w:rsid w:val="003065F6"/>
    <w:rsid w:val="0033429E"/>
    <w:rsid w:val="00345769"/>
    <w:rsid w:val="00350971"/>
    <w:rsid w:val="003608AA"/>
    <w:rsid w:val="003673C0"/>
    <w:rsid w:val="00370BF8"/>
    <w:rsid w:val="0038422C"/>
    <w:rsid w:val="003A1D2E"/>
    <w:rsid w:val="003A2C30"/>
    <w:rsid w:val="003C05B5"/>
    <w:rsid w:val="003C64FE"/>
    <w:rsid w:val="003D5A03"/>
    <w:rsid w:val="003F1B6E"/>
    <w:rsid w:val="003F3D36"/>
    <w:rsid w:val="00452848"/>
    <w:rsid w:val="0047514F"/>
    <w:rsid w:val="00476347"/>
    <w:rsid w:val="004B1B21"/>
    <w:rsid w:val="004F05F0"/>
    <w:rsid w:val="004F5F61"/>
    <w:rsid w:val="00524C7D"/>
    <w:rsid w:val="00540BEA"/>
    <w:rsid w:val="005769E3"/>
    <w:rsid w:val="00594EE4"/>
    <w:rsid w:val="005A243B"/>
    <w:rsid w:val="005A32BB"/>
    <w:rsid w:val="005D7DF1"/>
    <w:rsid w:val="005E11E9"/>
    <w:rsid w:val="005F4FBE"/>
    <w:rsid w:val="006004EF"/>
    <w:rsid w:val="0060428C"/>
    <w:rsid w:val="00623EDC"/>
    <w:rsid w:val="0065037A"/>
    <w:rsid w:val="00650D66"/>
    <w:rsid w:val="00660E3A"/>
    <w:rsid w:val="00661CFC"/>
    <w:rsid w:val="0067387C"/>
    <w:rsid w:val="00686A32"/>
    <w:rsid w:val="006A0DC2"/>
    <w:rsid w:val="006A4D74"/>
    <w:rsid w:val="006C2C90"/>
    <w:rsid w:val="006D44C0"/>
    <w:rsid w:val="006E7B7E"/>
    <w:rsid w:val="00700657"/>
    <w:rsid w:val="00735D57"/>
    <w:rsid w:val="00762278"/>
    <w:rsid w:val="00764207"/>
    <w:rsid w:val="00765A83"/>
    <w:rsid w:val="00786868"/>
    <w:rsid w:val="007B3559"/>
    <w:rsid w:val="007C04D7"/>
    <w:rsid w:val="007D5687"/>
    <w:rsid w:val="007E4D41"/>
    <w:rsid w:val="007E6B0E"/>
    <w:rsid w:val="007F3739"/>
    <w:rsid w:val="00801AD3"/>
    <w:rsid w:val="00804600"/>
    <w:rsid w:val="00830D22"/>
    <w:rsid w:val="008553A5"/>
    <w:rsid w:val="00861F31"/>
    <w:rsid w:val="00864EAA"/>
    <w:rsid w:val="008703D5"/>
    <w:rsid w:val="008843D2"/>
    <w:rsid w:val="00885716"/>
    <w:rsid w:val="00892491"/>
    <w:rsid w:val="008B4C72"/>
    <w:rsid w:val="008C06CB"/>
    <w:rsid w:val="008E60CC"/>
    <w:rsid w:val="008E79CD"/>
    <w:rsid w:val="008F63F0"/>
    <w:rsid w:val="00903E9B"/>
    <w:rsid w:val="009075FB"/>
    <w:rsid w:val="00912289"/>
    <w:rsid w:val="00931B54"/>
    <w:rsid w:val="0093269B"/>
    <w:rsid w:val="00935FDE"/>
    <w:rsid w:val="00947F90"/>
    <w:rsid w:val="00964E8B"/>
    <w:rsid w:val="00980C75"/>
    <w:rsid w:val="00981055"/>
    <w:rsid w:val="00996123"/>
    <w:rsid w:val="009C7B1D"/>
    <w:rsid w:val="009D42B5"/>
    <w:rsid w:val="009E19BD"/>
    <w:rsid w:val="009F6CCD"/>
    <w:rsid w:val="00A035CC"/>
    <w:rsid w:val="00A03FA4"/>
    <w:rsid w:val="00A15B2E"/>
    <w:rsid w:val="00A23FD3"/>
    <w:rsid w:val="00A57F74"/>
    <w:rsid w:val="00A66A91"/>
    <w:rsid w:val="00A713C7"/>
    <w:rsid w:val="00A83734"/>
    <w:rsid w:val="00A9169F"/>
    <w:rsid w:val="00A959F1"/>
    <w:rsid w:val="00A97971"/>
    <w:rsid w:val="00A97F71"/>
    <w:rsid w:val="00AA06F7"/>
    <w:rsid w:val="00AA12DE"/>
    <w:rsid w:val="00AA7B9D"/>
    <w:rsid w:val="00AB5E15"/>
    <w:rsid w:val="00AC0850"/>
    <w:rsid w:val="00AD32DC"/>
    <w:rsid w:val="00AE23D2"/>
    <w:rsid w:val="00AF20BE"/>
    <w:rsid w:val="00AF3591"/>
    <w:rsid w:val="00AF3598"/>
    <w:rsid w:val="00B06CDC"/>
    <w:rsid w:val="00B07796"/>
    <w:rsid w:val="00B10351"/>
    <w:rsid w:val="00B13C79"/>
    <w:rsid w:val="00B16A59"/>
    <w:rsid w:val="00B338B4"/>
    <w:rsid w:val="00B46D26"/>
    <w:rsid w:val="00B81F72"/>
    <w:rsid w:val="00B85B00"/>
    <w:rsid w:val="00BA0456"/>
    <w:rsid w:val="00BA5BB1"/>
    <w:rsid w:val="00BB2A4E"/>
    <w:rsid w:val="00BC0D7C"/>
    <w:rsid w:val="00BF305A"/>
    <w:rsid w:val="00C11787"/>
    <w:rsid w:val="00C270E5"/>
    <w:rsid w:val="00C37665"/>
    <w:rsid w:val="00C42225"/>
    <w:rsid w:val="00C4729F"/>
    <w:rsid w:val="00C51955"/>
    <w:rsid w:val="00C554A3"/>
    <w:rsid w:val="00C55F01"/>
    <w:rsid w:val="00C62E24"/>
    <w:rsid w:val="00C63F5A"/>
    <w:rsid w:val="00C72D09"/>
    <w:rsid w:val="00C874B4"/>
    <w:rsid w:val="00C91C20"/>
    <w:rsid w:val="00C94A44"/>
    <w:rsid w:val="00C9619F"/>
    <w:rsid w:val="00CB2B75"/>
    <w:rsid w:val="00CE1231"/>
    <w:rsid w:val="00D02C81"/>
    <w:rsid w:val="00D04F1F"/>
    <w:rsid w:val="00D07FE6"/>
    <w:rsid w:val="00D10E9D"/>
    <w:rsid w:val="00D159FD"/>
    <w:rsid w:val="00D211F7"/>
    <w:rsid w:val="00D3771A"/>
    <w:rsid w:val="00D60ABA"/>
    <w:rsid w:val="00D641B0"/>
    <w:rsid w:val="00D67F2B"/>
    <w:rsid w:val="00D8755D"/>
    <w:rsid w:val="00D96780"/>
    <w:rsid w:val="00DA6016"/>
    <w:rsid w:val="00DB73A4"/>
    <w:rsid w:val="00DD1C9C"/>
    <w:rsid w:val="00DD1E29"/>
    <w:rsid w:val="00DE7EB7"/>
    <w:rsid w:val="00DF1A4B"/>
    <w:rsid w:val="00DF23C3"/>
    <w:rsid w:val="00E20BD6"/>
    <w:rsid w:val="00E3313E"/>
    <w:rsid w:val="00E41174"/>
    <w:rsid w:val="00E422BE"/>
    <w:rsid w:val="00E64432"/>
    <w:rsid w:val="00E74CD2"/>
    <w:rsid w:val="00EA6D67"/>
    <w:rsid w:val="00EC25DF"/>
    <w:rsid w:val="00EC61F6"/>
    <w:rsid w:val="00EC64C3"/>
    <w:rsid w:val="00ED0CA2"/>
    <w:rsid w:val="00ED3C77"/>
    <w:rsid w:val="00EE7974"/>
    <w:rsid w:val="00EF5D5B"/>
    <w:rsid w:val="00F0034F"/>
    <w:rsid w:val="00F02AFD"/>
    <w:rsid w:val="00F03F47"/>
    <w:rsid w:val="00F12098"/>
    <w:rsid w:val="00F12C1F"/>
    <w:rsid w:val="00F21C9E"/>
    <w:rsid w:val="00F33C1F"/>
    <w:rsid w:val="00F40512"/>
    <w:rsid w:val="00F50FD7"/>
    <w:rsid w:val="00F50FF5"/>
    <w:rsid w:val="00F522F8"/>
    <w:rsid w:val="00F55117"/>
    <w:rsid w:val="00F63AA4"/>
    <w:rsid w:val="00F70E2D"/>
    <w:rsid w:val="00F70F6B"/>
    <w:rsid w:val="00F73395"/>
    <w:rsid w:val="00F75C84"/>
    <w:rsid w:val="00F87CCD"/>
    <w:rsid w:val="00F92C17"/>
    <w:rsid w:val="00F954C0"/>
    <w:rsid w:val="00FB1D64"/>
    <w:rsid w:val="00FC39FA"/>
    <w:rsid w:val="00FC5423"/>
    <w:rsid w:val="00FD1D3B"/>
    <w:rsid w:val="00FE1074"/>
    <w:rsid w:val="00FE7686"/>
    <w:rsid w:val="00FE7F62"/>
    <w:rsid w:val="00FF2918"/>
    <w:rsid w:val="00FF6B1F"/>
    <w:rsid w:val="03D2356B"/>
    <w:rsid w:val="040A9FE9"/>
    <w:rsid w:val="07727B80"/>
    <w:rsid w:val="09A9A35A"/>
    <w:rsid w:val="0BE154D8"/>
    <w:rsid w:val="0FF6E700"/>
    <w:rsid w:val="1355310C"/>
    <w:rsid w:val="1B755B30"/>
    <w:rsid w:val="1D783C2F"/>
    <w:rsid w:val="1D7A9591"/>
    <w:rsid w:val="2E3A0D2A"/>
    <w:rsid w:val="2E50C636"/>
    <w:rsid w:val="339FD256"/>
    <w:rsid w:val="3A03E85E"/>
    <w:rsid w:val="47196F16"/>
    <w:rsid w:val="4B20F331"/>
    <w:rsid w:val="4FB6777B"/>
    <w:rsid w:val="5215D33C"/>
    <w:rsid w:val="5300D238"/>
    <w:rsid w:val="582EFD40"/>
    <w:rsid w:val="584482A5"/>
    <w:rsid w:val="61AECC8C"/>
    <w:rsid w:val="62320745"/>
    <w:rsid w:val="699BF41E"/>
    <w:rsid w:val="6A434F53"/>
    <w:rsid w:val="749238FD"/>
    <w:rsid w:val="7C2DBEC2"/>
    <w:rsid w:val="7C318713"/>
    <w:rsid w:val="7F39B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33144"/>
  <w15:docId w15:val="{445CFB76-3877-4B9D-B2AD-EB27811D0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63F5A"/>
    <w:pPr>
      <w:spacing w:after="0" w:line="240" w:lineRule="auto"/>
    </w:pPr>
    <w:rPr>
      <w:rFonts w:ascii="Calibri" w:eastAsia="Calibri" w:hAnsi="Calibri" w:cs="Arial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uiPriority w:val="99"/>
    <w:rsid w:val="00C63F5A"/>
    <w:pPr>
      <w:autoSpaceDE w:val="0"/>
      <w:autoSpaceDN w:val="0"/>
      <w:adjustRightInd w:val="0"/>
      <w:spacing w:after="0" w:line="240" w:lineRule="auto"/>
    </w:pPr>
    <w:rPr>
      <w:rFonts w:ascii="The Sans" w:eastAsia="Calibri" w:hAnsi="The Sans" w:cs="The Sans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C63F5A"/>
    <w:pPr>
      <w:spacing w:line="241" w:lineRule="atLeast"/>
    </w:pPr>
    <w:rPr>
      <w:rFonts w:cs="Times New Roman"/>
      <w:color w:val="auto"/>
    </w:rPr>
  </w:style>
  <w:style w:type="paragraph" w:styleId="Koptekst">
    <w:name w:val="header"/>
    <w:basedOn w:val="Standaard"/>
    <w:link w:val="KoptekstChar"/>
    <w:uiPriority w:val="99"/>
    <w:rsid w:val="00C63F5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63F5A"/>
    <w:rPr>
      <w:rFonts w:ascii="Calibri" w:eastAsia="Calibri" w:hAnsi="Calibri" w:cs="Arial"/>
      <w:szCs w:val="24"/>
    </w:rPr>
  </w:style>
  <w:style w:type="paragraph" w:styleId="Voettekst">
    <w:name w:val="footer"/>
    <w:basedOn w:val="Standaard"/>
    <w:link w:val="VoettekstChar"/>
    <w:uiPriority w:val="99"/>
    <w:rsid w:val="00C63F5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63F5A"/>
    <w:rPr>
      <w:rFonts w:ascii="Calibri" w:eastAsia="Calibri" w:hAnsi="Calibri" w:cs="Arial"/>
      <w:szCs w:val="24"/>
    </w:rPr>
  </w:style>
  <w:style w:type="paragraph" w:styleId="Lijstalinea">
    <w:name w:val="List Paragraph"/>
    <w:basedOn w:val="Standaard"/>
    <w:uiPriority w:val="34"/>
    <w:qFormat/>
    <w:rsid w:val="00C63F5A"/>
    <w:pPr>
      <w:ind w:left="720"/>
      <w:contextualSpacing/>
    </w:pPr>
  </w:style>
  <w:style w:type="paragraph" w:styleId="Geenafstand">
    <w:name w:val="No Spacing"/>
    <w:uiPriority w:val="1"/>
    <w:qFormat/>
    <w:rsid w:val="00C63F5A"/>
    <w:pPr>
      <w:spacing w:after="0" w:line="240" w:lineRule="auto"/>
    </w:pPr>
  </w:style>
  <w:style w:type="character" w:styleId="Hyperlink">
    <w:name w:val="Hyperlink"/>
    <w:basedOn w:val="Standaardalinea-lettertype"/>
    <w:uiPriority w:val="99"/>
    <w:semiHidden/>
    <w:unhideWhenUsed/>
    <w:rsid w:val="00280645"/>
    <w:rPr>
      <w:color w:val="0000FF"/>
      <w:u w:val="single"/>
    </w:rPr>
  </w:style>
  <w:style w:type="table" w:styleId="Tabelraster">
    <w:name w:val="Table Grid"/>
    <w:basedOn w:val="Standaardtabel"/>
    <w:uiPriority w:val="59"/>
    <w:rsid w:val="00AF3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KrullevaarIB\OneDrive%20-%20De%20Groeiling\mr\2019-07-04%20agenda%20MR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12a699-e43f-432a-ab18-fcd2352c421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42775A801661459E0D4B3EA8C6639A" ma:contentTypeVersion="14" ma:contentTypeDescription="Een nieuw document maken." ma:contentTypeScope="" ma:versionID="4ce91d36cf528c4bc4a1378e8f291d94">
  <xsd:schema xmlns:xsd="http://www.w3.org/2001/XMLSchema" xmlns:xs="http://www.w3.org/2001/XMLSchema" xmlns:p="http://schemas.microsoft.com/office/2006/metadata/properties" xmlns:ns2="6812a699-e43f-432a-ab18-fcd2352c4211" xmlns:ns3="cdc3209b-9272-4597-a1d5-177a9a16eefe" targetNamespace="http://schemas.microsoft.com/office/2006/metadata/properties" ma:root="true" ma:fieldsID="7024cd9fc570e4d6e99e337a8598dc80" ns2:_="" ns3:_="">
    <xsd:import namespace="6812a699-e43f-432a-ab18-fcd2352c4211"/>
    <xsd:import namespace="cdc3209b-9272-4597-a1d5-177a9a16eef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2a699-e43f-432a-ab18-fcd2352c421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Afbeeldingtags" ma:readOnly="false" ma:fieldId="{5cf76f15-5ced-4ddc-b409-7134ff3c332f}" ma:taxonomyMulti="true" ma:sspId="da7d3638-6a66-4735-992f-ecf525a14f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3209b-9272-4597-a1d5-177a9a16eef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7938BF-A9B2-46B5-BDCB-5B425B9DDFA0}">
  <ds:schemaRefs>
    <ds:schemaRef ds:uri="http://schemas.microsoft.com/office/2006/metadata/properties"/>
    <ds:schemaRef ds:uri="http://schemas.microsoft.com/office/infopath/2007/PartnerControls"/>
    <ds:schemaRef ds:uri="7a30051a-cf5f-4aa9-b0d3-6d175c59c79c"/>
    <ds:schemaRef ds:uri="c481686e-a8d6-489a-997e-5c4d1b18f0a3"/>
  </ds:schemaRefs>
</ds:datastoreItem>
</file>

<file path=customXml/itemProps2.xml><?xml version="1.0" encoding="utf-8"?>
<ds:datastoreItem xmlns:ds="http://schemas.openxmlformats.org/officeDocument/2006/customXml" ds:itemID="{AEEF7D67-E267-4453-B3FE-A3D28BD231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7EA7C0-60D1-4142-9E5F-E8B31C6F0018}"/>
</file>

<file path=docProps/app.xml><?xml version="1.0" encoding="utf-8"?>
<Properties xmlns="http://schemas.openxmlformats.org/officeDocument/2006/extended-properties" xmlns:vt="http://schemas.openxmlformats.org/officeDocument/2006/docPropsVTypes">
  <Template>2019-07-04 agenda MR</Template>
  <TotalTime>80</TotalTime>
  <Pages>2</Pages>
  <Words>400</Words>
  <Characters>2202</Characters>
  <Application>Microsoft Office Word</Application>
  <DocSecurity>0</DocSecurity>
  <Lines>18</Lines>
  <Paragraphs>5</Paragraphs>
  <ScaleCrop>false</ScaleCrop>
  <Company>Non Profit Educational Organization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Krullevaar IB</dc:creator>
  <cp:keywords/>
  <dc:description/>
  <cp:lastModifiedBy>Saskia Nobel - de Regt</cp:lastModifiedBy>
  <cp:revision>67</cp:revision>
  <dcterms:created xsi:type="dcterms:W3CDTF">2025-09-30T15:07:00Z</dcterms:created>
  <dcterms:modified xsi:type="dcterms:W3CDTF">2025-10-01T19:06:00Z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0x010100A042775A801661459E0D4B3EA8C6639A</vt:lpwstr>
  </property>
  <property fmtid="{D5CDD505-2E9C-101B-9397-08002B2CF9AE}" pid="3" name="_ExtendedDescription">
    <vt:lpwstr/>
  </property>
  <property fmtid="{D5CDD505-2E9C-101B-9397-08002B2CF9AE}" pid="4" name="MediaServiceImageTags">
    <vt:lpwstr/>
  </property>
</Properties>
</file>